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halls-creek-profile"/>
    <w:p>
      <w:pPr>
        <w:pStyle w:val="Heading1"/>
      </w:pPr>
      <w:r>
        <w:t xml:space="preserve">Halls Creek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133,046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4,136          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Halls Creek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1,456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Halls Creek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$21,820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$539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989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1118 - Ex-Tropical Cyclone Lincoln and associated flooding in Western Australia (19-25 February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1044 - Ex TC Ellie and associated flooding (28 December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2025-02-12T02:39:21Z</dcterms:created>
  <dcterms:modified xsi:type="dcterms:W3CDTF">2025-02-12T02:39:21Z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